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46798941"/>
        <w:placeholder>
          <w:docPart w:val="036E54CAD8E5A943951B86C5681B49C7"/>
        </w:placeholder>
        <w:temporary/>
        <w:showingPlcHdr/>
        <w15:appearance w15:val="hidden"/>
      </w:sdtPr>
      <w:sdtEndPr/>
      <w:sdtContent>
        <w:p w14:paraId="661B4FDF" w14:textId="77777777" w:rsidR="002A049B" w:rsidRDefault="0051484D">
          <w:pPr>
            <w:pStyle w:val="Heading1"/>
          </w:pPr>
          <w:r>
            <w:t>Take Notes</w:t>
          </w:r>
        </w:p>
      </w:sdtContent>
    </w:sdt>
    <w:p w14:paraId="22D789D4" w14:textId="67AE69E9" w:rsidR="002A049B" w:rsidRDefault="00197FF0" w:rsidP="00197FF0">
      <w:pPr>
        <w:pStyle w:val="ListBullet"/>
      </w:pPr>
      <w:r>
        <w:t xml:space="preserve">Adjust course manager video </w:t>
      </w:r>
      <w:proofErr w:type="gramStart"/>
      <w:r>
        <w:t>3</w:t>
      </w:r>
      <w:proofErr w:type="gramEnd"/>
    </w:p>
    <w:p w14:paraId="44786B3F" w14:textId="62E792D2" w:rsidR="00197FF0" w:rsidRDefault="00197FF0" w:rsidP="002A5EA9">
      <w:pPr>
        <w:pStyle w:val="ListBullet"/>
        <w:numPr>
          <w:ilvl w:val="1"/>
          <w:numId w:val="3"/>
        </w:numPr>
      </w:pPr>
      <w:r>
        <w:t>Amend script!</w:t>
      </w:r>
    </w:p>
    <w:p w14:paraId="15DBC227" w14:textId="23C1CE55" w:rsidR="00197FF0" w:rsidRDefault="00197FF0" w:rsidP="00197FF0">
      <w:pPr>
        <w:pStyle w:val="ListBullet"/>
      </w:pPr>
      <w:r>
        <w:t xml:space="preserve">Add note to description field, credit hours, course </w:t>
      </w:r>
      <w:proofErr w:type="gramStart"/>
      <w:r>
        <w:t>abbreviation</w:t>
      </w:r>
      <w:proofErr w:type="gramEnd"/>
    </w:p>
    <w:p w14:paraId="0F7C2000" w14:textId="4C650967" w:rsidR="00197FF0" w:rsidRDefault="00197FF0" w:rsidP="00197FF0">
      <w:pPr>
        <w:pStyle w:val="ListBullet"/>
        <w:numPr>
          <w:ilvl w:val="1"/>
          <w:numId w:val="3"/>
        </w:numPr>
      </w:pPr>
      <w:r>
        <w:t xml:space="preserve">“This is standard text imported from SIS, please don’t </w:t>
      </w:r>
      <w:proofErr w:type="gramStart"/>
      <w:r>
        <w:t>touch</w:t>
      </w:r>
      <w:proofErr w:type="gramEnd"/>
      <w:r>
        <w:t>”</w:t>
      </w:r>
    </w:p>
    <w:p w14:paraId="14B47D2C" w14:textId="4D731EBC" w:rsidR="00197FF0" w:rsidRDefault="00197FF0" w:rsidP="00197FF0">
      <w:pPr>
        <w:pStyle w:val="ListBullet"/>
        <w:numPr>
          <w:ilvl w:val="1"/>
          <w:numId w:val="3"/>
        </w:numPr>
      </w:pPr>
      <w:r>
        <w:t xml:space="preserve">Will overwrite edited information in </w:t>
      </w:r>
      <w:proofErr w:type="gramStart"/>
      <w:r>
        <w:t>courses</w:t>
      </w:r>
      <w:proofErr w:type="gramEnd"/>
    </w:p>
    <w:p w14:paraId="71126CCF" w14:textId="20ADB1D0" w:rsidR="00197FF0" w:rsidRDefault="003A1913" w:rsidP="002A5EA9">
      <w:pPr>
        <w:pStyle w:val="ListBullet"/>
        <w:numPr>
          <w:ilvl w:val="0"/>
          <w:numId w:val="0"/>
        </w:numPr>
      </w:pPr>
      <w:r>
        <w:t xml:space="preserve">Introduction to course creation foundations in Drupal. </w:t>
      </w:r>
      <w:r w:rsidR="002A5EA9">
        <w:t xml:space="preserve">Repeatable to a maximum of 9 </w:t>
      </w:r>
      <w:proofErr w:type="spellStart"/>
      <w:r w:rsidR="002A5EA9">
        <w:t>cr</w:t>
      </w:r>
      <w:proofErr w:type="spellEnd"/>
      <w:r w:rsidR="002A5EA9">
        <w:t xml:space="preserve"> </w:t>
      </w:r>
      <w:proofErr w:type="spellStart"/>
      <w:r w:rsidR="002A5EA9">
        <w:t>hrs</w:t>
      </w:r>
      <w:proofErr w:type="spellEnd"/>
      <w:r w:rsidR="002A5EA9">
        <w:t xml:space="preserve"> or 3 completions. This course is graded S/U.</w:t>
      </w:r>
    </w:p>
    <w:p w14:paraId="616D2432" w14:textId="47007770" w:rsidR="002A5EA9" w:rsidRDefault="002A5EA9" w:rsidP="002A5EA9">
      <w:pPr>
        <w:pStyle w:val="Heading2"/>
      </w:pPr>
      <w:r>
        <w:t>Course overview</w:t>
      </w:r>
    </w:p>
    <w:p w14:paraId="2CB74B38" w14:textId="5C566899" w:rsidR="002A5EA9" w:rsidRPr="002A5EA9" w:rsidRDefault="002A5EA9" w:rsidP="002A5EA9">
      <w:r w:rsidRPr="002A5EA9">
        <w:drawing>
          <wp:inline distT="0" distB="0" distL="0" distR="0" wp14:anchorId="79F797CF" wp14:editId="78031332">
            <wp:extent cx="5943600" cy="3557905"/>
            <wp:effectExtent l="0" t="0" r="0" b="0"/>
            <wp:docPr id="429220170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20170" name="Picture 1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EA8AA" w14:textId="2695F1E2" w:rsidR="002A5EA9" w:rsidRDefault="002A5EA9" w:rsidP="002A5EA9">
      <w:pPr>
        <w:pStyle w:val="ListBullet"/>
        <w:numPr>
          <w:ilvl w:val="0"/>
          <w:numId w:val="0"/>
        </w:numPr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non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r>
        <w:lastRenderedPageBreak/>
        <w:t xml:space="preserve">ac auctor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Leo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dolor. </w:t>
      </w:r>
    </w:p>
    <w:p w14:paraId="72D9A35C" w14:textId="77777777" w:rsidR="002A5EA9" w:rsidRDefault="002A5EA9" w:rsidP="002A5EA9">
      <w:pPr>
        <w:pStyle w:val="ListBullet"/>
        <w:numPr>
          <w:ilvl w:val="0"/>
          <w:numId w:val="0"/>
        </w:numPr>
      </w:pPr>
      <w:r>
        <w:t xml:space="preserve">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nisi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Duis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sed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</w:p>
    <w:p w14:paraId="653E4840" w14:textId="77777777" w:rsidR="002A5EA9" w:rsidRDefault="002A5EA9" w:rsidP="002A5EA9">
      <w:pPr>
        <w:pStyle w:val="ListBullet"/>
        <w:numPr>
          <w:ilvl w:val="0"/>
          <w:numId w:val="0"/>
        </w:numPr>
      </w:pPr>
      <w:r>
        <w:t xml:space="preserve">Ac </w:t>
      </w:r>
      <w:proofErr w:type="spellStart"/>
      <w:r>
        <w:t>placerat</w:t>
      </w:r>
      <w:proofErr w:type="spellEnd"/>
      <w:r>
        <w:t xml:space="preserve"> vestibulum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eros in cursus </w:t>
      </w:r>
      <w:proofErr w:type="spellStart"/>
      <w:r>
        <w:t>turpis</w:t>
      </w:r>
      <w:proofErr w:type="spellEnd"/>
      <w:r>
        <w:t xml:space="preserve">. </w:t>
      </w:r>
    </w:p>
    <w:p w14:paraId="78FA6E4A" w14:textId="77777777" w:rsidR="002A5EA9" w:rsidRDefault="002A5EA9" w:rsidP="002A5EA9">
      <w:pPr>
        <w:pStyle w:val="ListBullet"/>
        <w:numPr>
          <w:ilvl w:val="0"/>
          <w:numId w:val="0"/>
        </w:numPr>
      </w:pPr>
      <w:proofErr w:type="spellStart"/>
      <w:r>
        <w:t>Varius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in </w:t>
      </w:r>
      <w:proofErr w:type="spellStart"/>
      <w:r>
        <w:t>est</w:t>
      </w:r>
      <w:proofErr w:type="spellEnd"/>
      <w:r>
        <w:t xml:space="preserve"> ante in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cursus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</w:p>
    <w:p w14:paraId="6E55AC14" w14:textId="77777777" w:rsidR="002A5EA9" w:rsidRDefault="002A5EA9" w:rsidP="002A5EA9">
      <w:pPr>
        <w:pStyle w:val="ListBullet"/>
        <w:numPr>
          <w:ilvl w:val="0"/>
          <w:numId w:val="0"/>
        </w:numPr>
      </w:pPr>
      <w:proofErr w:type="spellStart"/>
      <w:r>
        <w:t>Faucibus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nec</w:t>
      </w:r>
      <w:proofErr w:type="spellEnd"/>
      <w:r>
        <w:t>:</w:t>
      </w:r>
    </w:p>
    <w:p w14:paraId="2FA4E201" w14:textId="77777777" w:rsidR="002A5EA9" w:rsidRDefault="002A5EA9" w:rsidP="002A5EA9">
      <w:pPr>
        <w:pStyle w:val="ListBullet"/>
        <w:numPr>
          <w:ilvl w:val="0"/>
          <w:numId w:val="5"/>
        </w:numPr>
      </w:pPr>
      <w:proofErr w:type="spellStart"/>
      <w:r>
        <w:t>Accumsan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tempus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gramStart"/>
      <w:r>
        <w:t>id</w:t>
      </w:r>
      <w:proofErr w:type="gramEnd"/>
    </w:p>
    <w:p w14:paraId="7D42AC67" w14:textId="77777777" w:rsidR="002A5EA9" w:rsidRDefault="002A5EA9" w:rsidP="002A5EA9">
      <w:pPr>
        <w:pStyle w:val="ListBullet"/>
        <w:numPr>
          <w:ilvl w:val="0"/>
          <w:numId w:val="5"/>
        </w:numPr>
      </w:pPr>
      <w:r>
        <w:t xml:space="preserve">Duis convallis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id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id</w:t>
      </w:r>
    </w:p>
    <w:p w14:paraId="5C8715AE" w14:textId="01DCD43F" w:rsidR="002A5EA9" w:rsidRDefault="002A5EA9" w:rsidP="002A5EA9">
      <w:pPr>
        <w:pStyle w:val="ListBullet"/>
        <w:numPr>
          <w:ilvl w:val="0"/>
          <w:numId w:val="5"/>
        </w:numPr>
      </w:pPr>
      <w:proofErr w:type="spellStart"/>
      <w:r>
        <w:t>Urna</w:t>
      </w:r>
      <w:proofErr w:type="spellEnd"/>
      <w:r>
        <w:t xml:space="preserve"> id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non </w:t>
      </w:r>
      <w:proofErr w:type="spellStart"/>
      <w:r>
        <w:t>curabitur</w:t>
      </w:r>
      <w:proofErr w:type="spellEnd"/>
      <w:r>
        <w:t xml:space="preserve"> gravida </w:t>
      </w:r>
      <w:proofErr w:type="spellStart"/>
      <w:r>
        <w:t>arcu</w:t>
      </w:r>
      <w:proofErr w:type="spellEnd"/>
    </w:p>
    <w:p w14:paraId="0FB088A5" w14:textId="08E3CF57" w:rsidR="002A5EA9" w:rsidRDefault="002A5EA9" w:rsidP="002A5EA9">
      <w:pPr>
        <w:pStyle w:val="ListBullet"/>
        <w:numPr>
          <w:ilvl w:val="0"/>
          <w:numId w:val="0"/>
        </w:numPr>
      </w:pPr>
      <w:proofErr w:type="spellStart"/>
      <w:r>
        <w:t>Ullamcorper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libero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sed </w:t>
      </w:r>
      <w:proofErr w:type="spellStart"/>
      <w:r>
        <w:t>adipiscing</w:t>
      </w:r>
      <w:proofErr w:type="spellEnd"/>
      <w:r>
        <w:t xml:space="preserve"> diam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</w:p>
    <w:p w14:paraId="41CF5A1D" w14:textId="0FC72CDD" w:rsidR="002A049B" w:rsidRDefault="002A049B">
      <w:pPr>
        <w:pStyle w:val="Heading2"/>
      </w:pPr>
    </w:p>
    <w:sectPr w:rsidR="002A049B">
      <w:footerReference w:type="defaul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235F" w14:textId="77777777" w:rsidR="00197FF0" w:rsidRDefault="00197FF0">
      <w:r>
        <w:separator/>
      </w:r>
    </w:p>
    <w:p w14:paraId="2AAFA770" w14:textId="77777777" w:rsidR="00197FF0" w:rsidRDefault="00197FF0"/>
  </w:endnote>
  <w:endnote w:type="continuationSeparator" w:id="0">
    <w:p w14:paraId="2570EDDD" w14:textId="77777777" w:rsidR="00197FF0" w:rsidRDefault="00197FF0">
      <w:r>
        <w:continuationSeparator/>
      </w:r>
    </w:p>
    <w:p w14:paraId="786207C1" w14:textId="77777777" w:rsidR="00197FF0" w:rsidRDefault="00197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6EABD" w14:textId="77777777" w:rsidR="002A049B" w:rsidRDefault="005148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EB0B" w14:textId="77777777" w:rsidR="00197FF0" w:rsidRDefault="00197FF0">
      <w:r>
        <w:separator/>
      </w:r>
    </w:p>
    <w:p w14:paraId="6605DD09" w14:textId="77777777" w:rsidR="00197FF0" w:rsidRDefault="00197FF0"/>
  </w:footnote>
  <w:footnote w:type="continuationSeparator" w:id="0">
    <w:p w14:paraId="5F049385" w14:textId="77777777" w:rsidR="00197FF0" w:rsidRDefault="00197FF0">
      <w:r>
        <w:continuationSeparator/>
      </w:r>
    </w:p>
    <w:p w14:paraId="4D9C40EA" w14:textId="77777777" w:rsidR="00197FF0" w:rsidRDefault="00197F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738A9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E77"/>
    <w:multiLevelType w:val="hybridMultilevel"/>
    <w:tmpl w:val="EB6ACE2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48497">
    <w:abstractNumId w:val="1"/>
  </w:num>
  <w:num w:numId="2" w16cid:durableId="2025281112">
    <w:abstractNumId w:val="0"/>
  </w:num>
  <w:num w:numId="3" w16cid:durableId="99378861">
    <w:abstractNumId w:val="2"/>
  </w:num>
  <w:num w:numId="4" w16cid:durableId="1788425552">
    <w:abstractNumId w:val="4"/>
  </w:num>
  <w:num w:numId="5" w16cid:durableId="1555966679">
    <w:abstractNumId w:val="3"/>
  </w:num>
  <w:num w:numId="6" w16cid:durableId="207985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F0"/>
    <w:rsid w:val="00197FF0"/>
    <w:rsid w:val="002A049B"/>
    <w:rsid w:val="002A5EA9"/>
    <w:rsid w:val="003A1913"/>
    <w:rsid w:val="0051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FB86E"/>
  <w15:chartTrackingRefBased/>
  <w15:docId w15:val="{7E1EFE1E-E2F4-9B4E-A3DF-BCFF7FB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lston.128/Library/Containers/com.microsoft.Word/Data/Library/Application%20Support/Microsoft/Office/16.0/DTS/en-US%7b87B92265-9702-1043-B0E9-516D8A7C7871%7d/%7b7006AFF6-DE44-AB4D-8877-E3F501261F26%7dtf1000208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6E54CAD8E5A943951B86C5681B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1766-1476-5041-B400-EE53563A09DB}"/>
      </w:docPartPr>
      <w:docPartBody>
        <w:p w:rsidR="00000000" w:rsidRDefault="00000000">
          <w:pPr>
            <w:pStyle w:val="036E54CAD8E5A943951B86C5681B49C7"/>
          </w:pPr>
          <w:r>
            <w:t>Take Notes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30708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6E54CAD8E5A943951B86C5681B49C7">
    <w:name w:val="036E54CAD8E5A943951B86C5681B49C7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kern w:val="0"/>
      <w:sz w:val="30"/>
      <w:szCs w:val="30"/>
      <w:lang w:eastAsia="ja-JP"/>
      <w14:ligatures w14:val="none"/>
    </w:rPr>
  </w:style>
  <w:style w:type="paragraph" w:customStyle="1" w:styleId="94DBFA73A2CE4A40884EA92D01D4CB31">
    <w:name w:val="94DBFA73A2CE4A40884EA92D01D4C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Ralston, Zach</dc:creator>
  <cp:keywords/>
  <dc:description/>
  <cp:lastModifiedBy>Ralston, Zach</cp:lastModifiedBy>
  <cp:revision>2</cp:revision>
  <dcterms:created xsi:type="dcterms:W3CDTF">2023-06-16T19:13:00Z</dcterms:created>
  <dcterms:modified xsi:type="dcterms:W3CDTF">2023-06-16T19:13:00Z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